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5899" w14:textId="36E9961D" w:rsidR="0028375C" w:rsidRDefault="008E0FEF">
      <w:pPr>
        <w:pStyle w:val="Name"/>
      </w:pPr>
      <w:r>
        <w:t>Jakaylia Smith</w:t>
      </w:r>
    </w:p>
    <w:p w14:paraId="5391E675" w14:textId="35115BFD" w:rsidR="0028375C" w:rsidRDefault="00CF6980">
      <w:pPr>
        <w:pStyle w:val="ContactInfo"/>
      </w:pPr>
      <w:r>
        <w:t>Madison, TN 37115</w:t>
      </w:r>
    </w:p>
    <w:p w14:paraId="7602C004" w14:textId="36926C38" w:rsidR="00CF6980" w:rsidRDefault="00000000">
      <w:pPr>
        <w:pStyle w:val="ContactInfo"/>
      </w:pPr>
      <w:hyperlink r:id="rId7" w:history="1">
        <w:r w:rsidR="000B1768" w:rsidRPr="001F7481">
          <w:rPr>
            <w:rStyle w:val="Hyperlink"/>
          </w:rPr>
          <w:t>jay.smith@bruins.belmont.edu</w:t>
        </w:r>
      </w:hyperlink>
    </w:p>
    <w:p w14:paraId="58A4DE36" w14:textId="6612D671" w:rsidR="00CF6980" w:rsidRDefault="00CF6980" w:rsidP="001D1C09">
      <w:pPr>
        <w:pStyle w:val="ContactInfo"/>
        <w:tabs>
          <w:tab w:val="left" w:pos="2540"/>
        </w:tabs>
      </w:pPr>
      <w:r>
        <w:t>(615) 686-4467</w:t>
      </w:r>
      <w:r w:rsidR="001D1C09">
        <w:tab/>
      </w:r>
    </w:p>
    <w:p w14:paraId="61E59259" w14:textId="77777777" w:rsidR="0028375C" w:rsidRDefault="00000000">
      <w:pPr>
        <w:pStyle w:val="Heading1"/>
      </w:pPr>
      <w:sdt>
        <w:sdtPr>
          <w:id w:val="-1150367223"/>
          <w:placeholder>
            <w:docPart w:val="1BCEDF1A82EA51408E3DC45FBA728EF3"/>
          </w:placeholder>
          <w:temporary/>
          <w:showingPlcHdr/>
          <w15:appearance w15:val="hidden"/>
        </w:sdtPr>
        <w:sdtContent>
          <w:r w:rsidR="0040429C">
            <w:t>Education</w:t>
          </w:r>
        </w:sdtContent>
      </w:sdt>
    </w:p>
    <w:p w14:paraId="3B99D3B0" w14:textId="04D8112E" w:rsidR="005E4E74" w:rsidRDefault="00F9674F">
      <w:pPr>
        <w:pStyle w:val="Heading2"/>
      </w:pPr>
      <w:r>
        <w:t>Doctor of Physical Therapy</w:t>
      </w:r>
      <w:r w:rsidR="005E4E74">
        <w:t>/May 2027</w:t>
      </w:r>
    </w:p>
    <w:p w14:paraId="66470C7A" w14:textId="11CD8075" w:rsidR="00CF26EE" w:rsidRDefault="00F9674F">
      <w:pPr>
        <w:pStyle w:val="Heading2"/>
        <w:rPr>
          <w:b w:val="0"/>
          <w:bCs/>
          <w:i w:val="0"/>
          <w:iCs/>
          <w:sz w:val="22"/>
          <w:szCs w:val="22"/>
        </w:rPr>
      </w:pPr>
      <w:r>
        <w:rPr>
          <w:b w:val="0"/>
          <w:bCs/>
          <w:i w:val="0"/>
          <w:iCs/>
          <w:sz w:val="22"/>
          <w:szCs w:val="22"/>
        </w:rPr>
        <w:t>Te</w:t>
      </w:r>
      <w:r w:rsidR="0046783D">
        <w:rPr>
          <w:b w:val="0"/>
          <w:bCs/>
          <w:i w:val="0"/>
          <w:iCs/>
          <w:sz w:val="22"/>
          <w:szCs w:val="22"/>
        </w:rPr>
        <w:t>nnessee State University – Current GPA: 4</w:t>
      </w:r>
      <w:r w:rsidR="00BB689E">
        <w:rPr>
          <w:b w:val="0"/>
          <w:bCs/>
          <w:i w:val="0"/>
          <w:iCs/>
          <w:sz w:val="22"/>
          <w:szCs w:val="22"/>
        </w:rPr>
        <w:t>.00</w:t>
      </w:r>
    </w:p>
    <w:p w14:paraId="6F1F33CF" w14:textId="77777777" w:rsidR="00C455FF" w:rsidRPr="00C455FF" w:rsidRDefault="00C455FF" w:rsidP="00C455FF"/>
    <w:p w14:paraId="3F2C591E" w14:textId="78A82958" w:rsidR="0028375C" w:rsidRDefault="00BB5D7E">
      <w:pPr>
        <w:pStyle w:val="Heading2"/>
      </w:pPr>
      <w:r>
        <w:t>B.S. Exercise Science/May 6, 2023</w:t>
      </w:r>
    </w:p>
    <w:p w14:paraId="218A3A13" w14:textId="77777777" w:rsidR="00BB01EC" w:rsidRDefault="00BB5D7E">
      <w:r>
        <w:t xml:space="preserve">Belmont University </w:t>
      </w:r>
      <w:r w:rsidR="00BB01EC">
        <w:t xml:space="preserve">– Final GPA: </w:t>
      </w:r>
      <w:r>
        <w:t>3.8</w:t>
      </w:r>
      <w:r w:rsidR="0097108B">
        <w:t>4</w:t>
      </w:r>
      <w:r>
        <w:t xml:space="preserve"> </w:t>
      </w:r>
    </w:p>
    <w:p w14:paraId="2363A63F" w14:textId="664CE393" w:rsidR="0028375C" w:rsidRDefault="00BB5D7E">
      <w:r>
        <w:t>Dean’s list</w:t>
      </w:r>
      <w:r w:rsidR="00BB01EC">
        <w:t>:</w:t>
      </w:r>
      <w:r>
        <w:t xml:space="preserve"> </w:t>
      </w:r>
      <w:r w:rsidR="00BB01EC">
        <w:t>2019-2023</w:t>
      </w:r>
    </w:p>
    <w:p w14:paraId="40ED8A44" w14:textId="77777777" w:rsidR="0028375C" w:rsidRDefault="00000000">
      <w:pPr>
        <w:pStyle w:val="Heading1"/>
      </w:pPr>
      <w:sdt>
        <w:sdtPr>
          <w:id w:val="617349259"/>
          <w:placeholder>
            <w:docPart w:val="EE36DB41FCCF054894EB9AEF37DD69B6"/>
          </w:placeholder>
          <w:temporary/>
          <w:showingPlcHdr/>
          <w15:appearance w15:val="hidden"/>
        </w:sdtPr>
        <w:sdtContent>
          <w:r w:rsidR="0040429C">
            <w:t>Experience</w:t>
          </w:r>
        </w:sdtContent>
      </w:sdt>
    </w:p>
    <w:p w14:paraId="0623A910" w14:textId="77777777" w:rsidR="00250832" w:rsidRPr="00250832" w:rsidRDefault="00250832" w:rsidP="00250832">
      <w:pPr>
        <w:pStyle w:val="Heading3"/>
        <w:rPr>
          <w:b/>
          <w:bCs/>
          <w:i w:val="0"/>
          <w:iCs/>
        </w:rPr>
      </w:pPr>
      <w:r w:rsidRPr="00250832">
        <w:rPr>
          <w:b/>
          <w:bCs/>
          <w:i w:val="0"/>
          <w:iCs/>
        </w:rPr>
        <w:t>Technical Specialist</w:t>
      </w:r>
    </w:p>
    <w:p w14:paraId="21197812" w14:textId="77777777" w:rsidR="00250832" w:rsidRDefault="00250832" w:rsidP="00250832">
      <w:r>
        <w:t>Apple - Nashville, TN</w:t>
      </w:r>
    </w:p>
    <w:p w14:paraId="69201949" w14:textId="77777777" w:rsidR="00250832" w:rsidRDefault="00250832" w:rsidP="00250832">
      <w:r>
        <w:t>September 2022 to Present</w:t>
      </w:r>
    </w:p>
    <w:p w14:paraId="52BCB0B3" w14:textId="108A6C5D" w:rsidR="0059421D" w:rsidRPr="00E2739D" w:rsidRDefault="00250832" w:rsidP="00E2739D">
      <w:pPr>
        <w:rPr>
          <w:color w:val="000000" w:themeColor="text1"/>
        </w:rPr>
      </w:pPr>
      <w:r w:rsidRPr="00250832">
        <w:rPr>
          <w:color w:val="000000" w:themeColor="text1"/>
        </w:rPr>
        <w:t>Assist customers in troubleshooting and finding solutions for any technical issues with their Apple devices.</w:t>
      </w:r>
    </w:p>
    <w:p w14:paraId="5A433644" w14:textId="1B70D589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b/>
          <w:bCs/>
          <w:sz w:val="22"/>
          <w:szCs w:val="22"/>
        </w:rPr>
        <w:t xml:space="preserve">Warehouse Associate </w:t>
      </w:r>
    </w:p>
    <w:p w14:paraId="5F85C53D" w14:textId="363BA0C7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color w:val="666666"/>
          <w:sz w:val="22"/>
          <w:szCs w:val="22"/>
        </w:rPr>
        <w:t xml:space="preserve">Medline Industries </w:t>
      </w:r>
      <w:r w:rsidRPr="0044106C">
        <w:rPr>
          <w:rFonts w:asciiTheme="minorHAnsi" w:hAnsiTheme="minorHAnsi"/>
          <w:sz w:val="22"/>
          <w:szCs w:val="22"/>
        </w:rPr>
        <w:t xml:space="preserve">- </w:t>
      </w:r>
      <w:r w:rsidRPr="0044106C">
        <w:rPr>
          <w:rFonts w:asciiTheme="minorHAnsi" w:hAnsiTheme="minorHAnsi"/>
          <w:color w:val="666666"/>
          <w:sz w:val="22"/>
          <w:szCs w:val="22"/>
        </w:rPr>
        <w:t xml:space="preserve">Mount Juliet, TN March 2022 to </w:t>
      </w:r>
      <w:r w:rsidR="00BE280B">
        <w:rPr>
          <w:rFonts w:asciiTheme="minorHAnsi" w:hAnsiTheme="minorHAnsi"/>
          <w:color w:val="666666"/>
          <w:sz w:val="22"/>
          <w:szCs w:val="22"/>
        </w:rPr>
        <w:t>August 2022</w:t>
      </w:r>
      <w:r w:rsidRPr="0044106C">
        <w:rPr>
          <w:rFonts w:asciiTheme="minorHAnsi" w:hAnsiTheme="minorHAnsi"/>
          <w:color w:val="666666"/>
          <w:sz w:val="22"/>
          <w:szCs w:val="22"/>
        </w:rPr>
        <w:t xml:space="preserve"> </w:t>
      </w:r>
    </w:p>
    <w:p w14:paraId="29EC9CA3" w14:textId="5828A825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sz w:val="22"/>
          <w:szCs w:val="22"/>
        </w:rPr>
        <w:t xml:space="preserve">Handle </w:t>
      </w:r>
      <w:r w:rsidRPr="00250832">
        <w:rPr>
          <w:rFonts w:asciiTheme="minorHAnsi" w:hAnsiTheme="minorHAnsi"/>
          <w:color w:val="000000" w:themeColor="text1"/>
          <w:sz w:val="22"/>
          <w:szCs w:val="22"/>
        </w:rPr>
        <w:t>product</w:t>
      </w:r>
      <w:r w:rsidRPr="0044106C">
        <w:rPr>
          <w:rFonts w:asciiTheme="minorHAnsi" w:hAnsiTheme="minorHAnsi"/>
          <w:sz w:val="22"/>
          <w:szCs w:val="22"/>
        </w:rPr>
        <w:t xml:space="preserve"> to ensure </w:t>
      </w:r>
      <w:r w:rsidR="0044106C" w:rsidRPr="0044106C">
        <w:rPr>
          <w:rFonts w:asciiTheme="minorHAnsi" w:hAnsiTheme="minorHAnsi"/>
          <w:sz w:val="22"/>
          <w:szCs w:val="22"/>
        </w:rPr>
        <w:t>its</w:t>
      </w:r>
      <w:r w:rsidRPr="0044106C">
        <w:rPr>
          <w:rFonts w:asciiTheme="minorHAnsi" w:hAnsiTheme="minorHAnsi"/>
          <w:sz w:val="22"/>
          <w:szCs w:val="22"/>
        </w:rPr>
        <w:t xml:space="preserve"> placed in the right location to provide smooth delivery to clients. Working efficiently to ensure the correct quantity is being shipped out. </w:t>
      </w:r>
    </w:p>
    <w:p w14:paraId="7541ED22" w14:textId="77777777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b/>
          <w:bCs/>
          <w:sz w:val="22"/>
          <w:szCs w:val="22"/>
        </w:rPr>
        <w:t xml:space="preserve">Hostess </w:t>
      </w:r>
    </w:p>
    <w:p w14:paraId="7D331BF9" w14:textId="77777777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color w:val="666666"/>
          <w:sz w:val="22"/>
          <w:szCs w:val="22"/>
        </w:rPr>
        <w:t xml:space="preserve">The </w:t>
      </w:r>
      <w:proofErr w:type="spellStart"/>
      <w:r w:rsidRPr="0044106C">
        <w:rPr>
          <w:rFonts w:asciiTheme="minorHAnsi" w:hAnsiTheme="minorHAnsi"/>
          <w:color w:val="666666"/>
          <w:sz w:val="22"/>
          <w:szCs w:val="22"/>
        </w:rPr>
        <w:t>Stillery</w:t>
      </w:r>
      <w:proofErr w:type="spellEnd"/>
      <w:r w:rsidRPr="0044106C">
        <w:rPr>
          <w:rFonts w:asciiTheme="minorHAnsi" w:hAnsiTheme="minorHAnsi"/>
          <w:color w:val="666666"/>
          <w:sz w:val="22"/>
          <w:szCs w:val="22"/>
        </w:rPr>
        <w:t xml:space="preserve"> Downtown </w:t>
      </w:r>
      <w:r w:rsidRPr="0044106C">
        <w:rPr>
          <w:rFonts w:asciiTheme="minorHAnsi" w:hAnsiTheme="minorHAnsi"/>
          <w:sz w:val="22"/>
          <w:szCs w:val="22"/>
        </w:rPr>
        <w:t xml:space="preserve">- </w:t>
      </w:r>
      <w:r w:rsidRPr="0044106C">
        <w:rPr>
          <w:rFonts w:asciiTheme="minorHAnsi" w:hAnsiTheme="minorHAnsi"/>
          <w:color w:val="666666"/>
          <w:sz w:val="22"/>
          <w:szCs w:val="22"/>
        </w:rPr>
        <w:t xml:space="preserve">Nashville, TN July 2021 to March 2022 </w:t>
      </w:r>
    </w:p>
    <w:p w14:paraId="5CE0219B" w14:textId="7E9A5B13" w:rsidR="00FA2E58" w:rsidRPr="00E2739D" w:rsidRDefault="00167878" w:rsidP="0079042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Greet</w:t>
      </w:r>
      <w:r w:rsidR="0079042D" w:rsidRPr="0044106C">
        <w:rPr>
          <w:rFonts w:asciiTheme="minorHAnsi" w:hAnsiTheme="minorHAnsi"/>
          <w:sz w:val="22"/>
          <w:szCs w:val="22"/>
        </w:rPr>
        <w:t xml:space="preserve"> guests and taking them to their tables while engaging in friendly conversation to ensure that guests have a great experience</w:t>
      </w:r>
      <w:r w:rsidR="0094122B">
        <w:rPr>
          <w:rFonts w:asciiTheme="minorHAnsi" w:hAnsiTheme="minorHAnsi"/>
          <w:sz w:val="22"/>
          <w:szCs w:val="22"/>
        </w:rPr>
        <w:t xml:space="preserve"> while maintaining a consistent flow.</w:t>
      </w:r>
    </w:p>
    <w:p w14:paraId="1E5A0ACE" w14:textId="32C8CFFE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b/>
          <w:bCs/>
          <w:sz w:val="22"/>
          <w:szCs w:val="22"/>
        </w:rPr>
        <w:t xml:space="preserve">Hostess </w:t>
      </w:r>
    </w:p>
    <w:p w14:paraId="7F5D32BC" w14:textId="77777777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color w:val="666666"/>
          <w:sz w:val="22"/>
          <w:szCs w:val="22"/>
        </w:rPr>
        <w:t xml:space="preserve">The Cheesecake Factory </w:t>
      </w:r>
      <w:r w:rsidRPr="0044106C">
        <w:rPr>
          <w:rFonts w:asciiTheme="minorHAnsi" w:hAnsiTheme="minorHAnsi"/>
          <w:sz w:val="22"/>
          <w:szCs w:val="22"/>
        </w:rPr>
        <w:t xml:space="preserve">- </w:t>
      </w:r>
      <w:r w:rsidRPr="0044106C">
        <w:rPr>
          <w:rFonts w:asciiTheme="minorHAnsi" w:hAnsiTheme="minorHAnsi"/>
          <w:color w:val="666666"/>
          <w:sz w:val="22"/>
          <w:szCs w:val="22"/>
        </w:rPr>
        <w:t xml:space="preserve">Nashville, TN August 2020 to June 2021 </w:t>
      </w:r>
    </w:p>
    <w:p w14:paraId="30BF0770" w14:textId="77777777" w:rsidR="0094122B" w:rsidRDefault="00167878" w:rsidP="0079042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Greet</w:t>
      </w:r>
      <w:r w:rsidR="0079042D" w:rsidRPr="0044106C">
        <w:rPr>
          <w:rFonts w:asciiTheme="minorHAnsi" w:hAnsiTheme="minorHAnsi"/>
          <w:sz w:val="22"/>
          <w:szCs w:val="22"/>
        </w:rPr>
        <w:t xml:space="preserve"> guests and taking them to their tables while engaging in friendly conversation to ensure that guests have a great experience. </w:t>
      </w:r>
    </w:p>
    <w:p w14:paraId="07BE8A28" w14:textId="77777777" w:rsidR="0094122B" w:rsidRDefault="0094122B" w:rsidP="0079042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79042D" w:rsidRPr="0044106C">
        <w:rPr>
          <w:rFonts w:asciiTheme="minorHAnsi" w:hAnsiTheme="minorHAnsi"/>
          <w:sz w:val="22"/>
          <w:szCs w:val="22"/>
        </w:rPr>
        <w:t>aintain</w:t>
      </w:r>
      <w:r>
        <w:rPr>
          <w:rFonts w:asciiTheme="minorHAnsi" w:hAnsiTheme="minorHAnsi"/>
          <w:sz w:val="22"/>
          <w:szCs w:val="22"/>
        </w:rPr>
        <w:t xml:space="preserve"> </w:t>
      </w:r>
      <w:r w:rsidR="0079042D" w:rsidRPr="0044106C">
        <w:rPr>
          <w:rFonts w:asciiTheme="minorHAnsi" w:hAnsiTheme="minorHAnsi"/>
          <w:sz w:val="22"/>
          <w:szCs w:val="22"/>
        </w:rPr>
        <w:t>the bathroom and front desk, so the restaurant stays neat and clean.</w:t>
      </w:r>
    </w:p>
    <w:p w14:paraId="35705573" w14:textId="608B25DA" w:rsidR="0079042D" w:rsidRPr="0044106C" w:rsidRDefault="0094122B" w:rsidP="0079042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CD546C">
        <w:rPr>
          <w:rFonts w:asciiTheme="minorHAnsi" w:hAnsiTheme="minorHAnsi"/>
          <w:sz w:val="22"/>
          <w:szCs w:val="22"/>
        </w:rPr>
        <w:t>lac</w:t>
      </w:r>
      <w:r>
        <w:rPr>
          <w:rFonts w:asciiTheme="minorHAnsi" w:hAnsiTheme="minorHAnsi"/>
          <w:sz w:val="22"/>
          <w:szCs w:val="22"/>
        </w:rPr>
        <w:t>e</w:t>
      </w:r>
      <w:r w:rsidR="0079042D" w:rsidRPr="0044106C">
        <w:rPr>
          <w:rFonts w:asciiTheme="minorHAnsi" w:hAnsiTheme="minorHAnsi"/>
          <w:sz w:val="22"/>
          <w:szCs w:val="22"/>
        </w:rPr>
        <w:t xml:space="preserve"> reservations and ensur</w:t>
      </w:r>
      <w:r>
        <w:rPr>
          <w:rFonts w:asciiTheme="minorHAnsi" w:hAnsiTheme="minorHAnsi"/>
          <w:sz w:val="22"/>
          <w:szCs w:val="22"/>
        </w:rPr>
        <w:t>e</w:t>
      </w:r>
      <w:r w:rsidR="0079042D" w:rsidRPr="0044106C">
        <w:rPr>
          <w:rFonts w:asciiTheme="minorHAnsi" w:hAnsiTheme="minorHAnsi"/>
          <w:sz w:val="22"/>
          <w:szCs w:val="22"/>
        </w:rPr>
        <w:t xml:space="preserve"> the restaurant has a consistent flow. </w:t>
      </w:r>
    </w:p>
    <w:p w14:paraId="165AB3C5" w14:textId="77777777" w:rsid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b/>
          <w:bCs/>
          <w:sz w:val="22"/>
          <w:szCs w:val="22"/>
        </w:rPr>
        <w:t xml:space="preserve">MPower </w:t>
      </w:r>
    </w:p>
    <w:p w14:paraId="3C8E0CC7" w14:textId="5A01E929" w:rsidR="0079042D" w:rsidRPr="0044106C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color w:val="666666"/>
          <w:sz w:val="22"/>
          <w:szCs w:val="22"/>
        </w:rPr>
        <w:t xml:space="preserve">MPOWERHealth </w:t>
      </w:r>
      <w:r w:rsidRPr="0044106C">
        <w:rPr>
          <w:rFonts w:asciiTheme="minorHAnsi" w:hAnsiTheme="minorHAnsi"/>
          <w:sz w:val="22"/>
          <w:szCs w:val="22"/>
        </w:rPr>
        <w:t xml:space="preserve">- </w:t>
      </w:r>
      <w:r w:rsidRPr="0044106C">
        <w:rPr>
          <w:rFonts w:asciiTheme="minorHAnsi" w:hAnsiTheme="minorHAnsi"/>
          <w:color w:val="666666"/>
          <w:sz w:val="22"/>
          <w:szCs w:val="22"/>
        </w:rPr>
        <w:t xml:space="preserve">Nashville, TN November 2019 to September 2020 </w:t>
      </w:r>
    </w:p>
    <w:p w14:paraId="0CD9ED7C" w14:textId="77777777" w:rsidR="0094122B" w:rsidRDefault="0079042D" w:rsidP="0079042D">
      <w:pPr>
        <w:pStyle w:val="NormalWeb"/>
        <w:rPr>
          <w:rFonts w:asciiTheme="minorHAnsi" w:hAnsiTheme="minorHAnsi"/>
          <w:sz w:val="22"/>
          <w:szCs w:val="22"/>
        </w:rPr>
      </w:pPr>
      <w:r w:rsidRPr="0044106C">
        <w:rPr>
          <w:rFonts w:asciiTheme="minorHAnsi" w:hAnsiTheme="minorHAnsi"/>
          <w:sz w:val="22"/>
          <w:szCs w:val="22"/>
        </w:rPr>
        <w:t xml:space="preserve">PRN, </w:t>
      </w:r>
      <w:r w:rsidR="00CD546C">
        <w:rPr>
          <w:rFonts w:asciiTheme="minorHAnsi" w:hAnsiTheme="minorHAnsi"/>
          <w:sz w:val="22"/>
          <w:szCs w:val="22"/>
        </w:rPr>
        <w:t>who</w:t>
      </w:r>
      <w:r w:rsidRPr="0044106C">
        <w:rPr>
          <w:rFonts w:asciiTheme="minorHAnsi" w:hAnsiTheme="minorHAnsi"/>
          <w:sz w:val="22"/>
          <w:szCs w:val="22"/>
        </w:rPr>
        <w:t xml:space="preserve"> assist the physical therapists with their patients when need be</w:t>
      </w:r>
      <w:r w:rsidR="00CD546C">
        <w:rPr>
          <w:rFonts w:asciiTheme="minorHAnsi" w:hAnsiTheme="minorHAnsi"/>
          <w:sz w:val="22"/>
          <w:szCs w:val="22"/>
        </w:rPr>
        <w:t xml:space="preserve"> and working in all </w:t>
      </w:r>
      <w:r w:rsidRPr="0044106C">
        <w:rPr>
          <w:rFonts w:asciiTheme="minorHAnsi" w:hAnsiTheme="minorHAnsi"/>
          <w:sz w:val="22"/>
          <w:szCs w:val="22"/>
        </w:rPr>
        <w:t xml:space="preserve">three locations, which </w:t>
      </w:r>
      <w:r w:rsidR="0044106C" w:rsidRPr="0044106C">
        <w:rPr>
          <w:rFonts w:asciiTheme="minorHAnsi" w:hAnsiTheme="minorHAnsi"/>
          <w:sz w:val="22"/>
          <w:szCs w:val="22"/>
        </w:rPr>
        <w:t>are in</w:t>
      </w:r>
      <w:r w:rsidRPr="0044106C">
        <w:rPr>
          <w:rFonts w:asciiTheme="minorHAnsi" w:hAnsiTheme="minorHAnsi"/>
          <w:sz w:val="22"/>
          <w:szCs w:val="22"/>
        </w:rPr>
        <w:t xml:space="preserve"> Green Hills, Midtown, and Cool Springs. </w:t>
      </w:r>
    </w:p>
    <w:p w14:paraId="308CF327" w14:textId="5E054FF9" w:rsidR="0079042D" w:rsidRPr="0044106C" w:rsidRDefault="002142DF" w:rsidP="0079042D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Responsible for</w:t>
      </w:r>
      <w:r w:rsidR="0079042D" w:rsidRPr="0044106C">
        <w:rPr>
          <w:rFonts w:asciiTheme="minorHAnsi" w:hAnsiTheme="minorHAnsi"/>
          <w:sz w:val="22"/>
          <w:szCs w:val="22"/>
        </w:rPr>
        <w:t xml:space="preserve"> return</w:t>
      </w:r>
      <w:r>
        <w:rPr>
          <w:rFonts w:asciiTheme="minorHAnsi" w:hAnsiTheme="minorHAnsi"/>
          <w:sz w:val="22"/>
          <w:szCs w:val="22"/>
        </w:rPr>
        <w:t>ing</w:t>
      </w:r>
      <w:r w:rsidR="0079042D" w:rsidRPr="0044106C">
        <w:rPr>
          <w:rFonts w:asciiTheme="minorHAnsi" w:hAnsiTheme="minorHAnsi"/>
          <w:sz w:val="22"/>
          <w:szCs w:val="22"/>
        </w:rPr>
        <w:t xml:space="preserve"> equipment to their respectable places and ensure the patients performed their exercises correctly</w:t>
      </w:r>
      <w:r>
        <w:rPr>
          <w:rFonts w:asciiTheme="minorHAnsi" w:hAnsiTheme="minorHAnsi"/>
          <w:sz w:val="22"/>
          <w:szCs w:val="22"/>
        </w:rPr>
        <w:t>.</w:t>
      </w:r>
    </w:p>
    <w:p w14:paraId="73A73832" w14:textId="6F8F6C0E" w:rsidR="0044106C" w:rsidRDefault="00BB01EC" w:rsidP="0044106C">
      <w:pPr>
        <w:pStyle w:val="NormalWeb"/>
        <w:rPr>
          <w:rFonts w:ascii="DejaVuSans" w:hAnsi="DejaVuSans"/>
          <w:b/>
          <w:bCs/>
          <w:sz w:val="22"/>
          <w:szCs w:val="22"/>
        </w:rPr>
      </w:pPr>
      <w:r>
        <w:rPr>
          <w:rFonts w:ascii="DejaVuSans" w:hAnsi="DejaVuSans"/>
          <w:b/>
          <w:bCs/>
          <w:sz w:val="22"/>
          <w:szCs w:val="22"/>
        </w:rPr>
        <w:t>Internships:</w:t>
      </w:r>
      <w:r w:rsidR="00820ABC">
        <w:rPr>
          <w:rFonts w:ascii="DejaVuSans" w:hAnsi="DejaVuSans"/>
          <w:b/>
          <w:bCs/>
          <w:sz w:val="22"/>
          <w:szCs w:val="22"/>
        </w:rPr>
        <w:t xml:space="preserve"> </w:t>
      </w:r>
    </w:p>
    <w:p w14:paraId="3A6E3765" w14:textId="14C789D6" w:rsidR="00820ABC" w:rsidRDefault="00820ABC" w:rsidP="0044106C">
      <w:pPr>
        <w:pStyle w:val="NormalWeb"/>
        <w:rPr>
          <w:rFonts w:ascii="DejaVuSans" w:hAnsi="DejaVuSans"/>
          <w:sz w:val="22"/>
          <w:szCs w:val="22"/>
        </w:rPr>
      </w:pPr>
      <w:r w:rsidRPr="00820ABC">
        <w:rPr>
          <w:rFonts w:ascii="DejaVuSans" w:hAnsi="DejaVuSans"/>
          <w:sz w:val="22"/>
          <w:szCs w:val="22"/>
        </w:rPr>
        <w:t xml:space="preserve">MPower – January </w:t>
      </w:r>
      <w:r>
        <w:rPr>
          <w:rFonts w:ascii="DejaVuSans" w:hAnsi="DejaVuSans"/>
          <w:sz w:val="22"/>
          <w:szCs w:val="22"/>
        </w:rPr>
        <w:t>2022 – May 2022</w:t>
      </w:r>
    </w:p>
    <w:p w14:paraId="78800B57" w14:textId="2BFB934D" w:rsidR="00820ABC" w:rsidRDefault="00820ABC" w:rsidP="00820ABC">
      <w:pPr>
        <w:pStyle w:val="NormalW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</w:t>
      </w:r>
      <w:r w:rsidR="003E6871">
        <w:rPr>
          <w:rFonts w:asciiTheme="minorHAnsi" w:hAnsiTheme="minorHAnsi"/>
          <w:sz w:val="22"/>
          <w:szCs w:val="22"/>
        </w:rPr>
        <w:t>assisted with clients when needed and helped maintain a clean workspace to avoid possible injuries.</w:t>
      </w:r>
    </w:p>
    <w:p w14:paraId="02E03B87" w14:textId="105C27B3" w:rsidR="003E6871" w:rsidRDefault="003E6871" w:rsidP="00820ABC">
      <w:pPr>
        <w:pStyle w:val="NormalWeb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o</w:t>
      </w:r>
      <w:r w:rsidR="00960112">
        <w:rPr>
          <w:rFonts w:asciiTheme="minorHAnsi" w:hAnsiTheme="minorHAnsi"/>
          <w:sz w:val="22"/>
          <w:szCs w:val="22"/>
        </w:rPr>
        <w:t xml:space="preserve">bserved under Nikki Clayton and Daniel Elliott as they gave assessments and </w:t>
      </w:r>
      <w:r w:rsidR="007D25AF">
        <w:rPr>
          <w:rFonts w:asciiTheme="minorHAnsi" w:hAnsiTheme="minorHAnsi"/>
          <w:sz w:val="22"/>
          <w:szCs w:val="22"/>
        </w:rPr>
        <w:t>PT plans.</w:t>
      </w:r>
    </w:p>
    <w:p w14:paraId="4FD36C39" w14:textId="6C4A529D" w:rsidR="007D25AF" w:rsidRDefault="007D25AF" w:rsidP="007D25AF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Chadwick’s Fitness and Performance Training – August 2022 – December 2022</w:t>
      </w:r>
    </w:p>
    <w:p w14:paraId="72303209" w14:textId="221B48B6" w:rsidR="007D25AF" w:rsidRDefault="005058E4" w:rsidP="007D25AF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observed under all personal trainers as they created or adjusted workout plans.</w:t>
      </w:r>
    </w:p>
    <w:p w14:paraId="3F50F6E7" w14:textId="59757971" w:rsidR="005058E4" w:rsidRPr="00820ABC" w:rsidRDefault="005058E4" w:rsidP="007D25AF">
      <w:pPr>
        <w:pStyle w:val="NormalWeb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was also given the opportunity to</w:t>
      </w:r>
      <w:r w:rsidR="00806811">
        <w:rPr>
          <w:rFonts w:asciiTheme="minorHAnsi" w:hAnsiTheme="minorHAnsi"/>
          <w:sz w:val="22"/>
          <w:szCs w:val="22"/>
        </w:rPr>
        <w:t xml:space="preserve"> create a plan and</w:t>
      </w:r>
      <w:r>
        <w:rPr>
          <w:rFonts w:asciiTheme="minorHAnsi" w:hAnsiTheme="minorHAnsi"/>
          <w:sz w:val="22"/>
          <w:szCs w:val="22"/>
        </w:rPr>
        <w:t xml:space="preserve"> work with a client</w:t>
      </w:r>
      <w:r w:rsidR="00806811">
        <w:rPr>
          <w:rFonts w:asciiTheme="minorHAnsi" w:hAnsiTheme="minorHAnsi"/>
          <w:sz w:val="22"/>
          <w:szCs w:val="22"/>
        </w:rPr>
        <w:t>.</w:t>
      </w:r>
    </w:p>
    <w:p w14:paraId="551B3499" w14:textId="0F454447" w:rsidR="0028375C" w:rsidRPr="00DB602D" w:rsidRDefault="0079042D" w:rsidP="00DB602D">
      <w:pPr>
        <w:pStyle w:val="NormalWeb"/>
        <w:rPr>
          <w:rFonts w:asciiTheme="minorHAnsi" w:hAnsiTheme="minorHAnsi"/>
          <w:color w:val="666666"/>
          <w:sz w:val="22"/>
          <w:szCs w:val="22"/>
        </w:rPr>
      </w:pPr>
      <w:r w:rsidRPr="0044106C">
        <w:rPr>
          <w:rFonts w:asciiTheme="minorHAnsi" w:hAnsiTheme="minorHAnsi"/>
          <w:color w:val="666666"/>
          <w:sz w:val="22"/>
          <w:szCs w:val="22"/>
        </w:rPr>
        <w:t xml:space="preserve"> </w:t>
      </w:r>
    </w:p>
    <w:sectPr w:rsidR="0028375C" w:rsidRPr="00DB602D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53C3B" w14:textId="77777777" w:rsidR="00BF6503" w:rsidRDefault="00BF6503">
      <w:pPr>
        <w:spacing w:after="0" w:line="240" w:lineRule="auto"/>
      </w:pPr>
      <w:r>
        <w:separator/>
      </w:r>
    </w:p>
  </w:endnote>
  <w:endnote w:type="continuationSeparator" w:id="0">
    <w:p w14:paraId="33A904F7" w14:textId="77777777" w:rsidR="00BF6503" w:rsidRDefault="00BF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2A464" w14:textId="77777777" w:rsidR="0028375C" w:rsidRDefault="004042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92A8" w14:textId="77777777" w:rsidR="00BF6503" w:rsidRDefault="00BF6503">
      <w:pPr>
        <w:spacing w:after="0" w:line="240" w:lineRule="auto"/>
      </w:pPr>
      <w:r>
        <w:separator/>
      </w:r>
    </w:p>
  </w:footnote>
  <w:footnote w:type="continuationSeparator" w:id="0">
    <w:p w14:paraId="7C30C119" w14:textId="77777777" w:rsidR="00BF6503" w:rsidRDefault="00BF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77AE" w14:textId="77777777" w:rsidR="0028375C" w:rsidRDefault="004042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637EA2" wp14:editId="27FDFDC5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8D93358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840F" w14:textId="77777777" w:rsidR="0028375C" w:rsidRDefault="004042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5FD3E37" wp14:editId="6F48A10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982E082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9090D"/>
    <w:multiLevelType w:val="hybridMultilevel"/>
    <w:tmpl w:val="D336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A3959"/>
    <w:multiLevelType w:val="hybridMultilevel"/>
    <w:tmpl w:val="A06A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91637">
    <w:abstractNumId w:val="9"/>
  </w:num>
  <w:num w:numId="2" w16cid:durableId="1982884885">
    <w:abstractNumId w:val="7"/>
  </w:num>
  <w:num w:numId="3" w16cid:durableId="351492382">
    <w:abstractNumId w:val="6"/>
  </w:num>
  <w:num w:numId="4" w16cid:durableId="1408116112">
    <w:abstractNumId w:val="5"/>
  </w:num>
  <w:num w:numId="5" w16cid:durableId="605621622">
    <w:abstractNumId w:val="4"/>
  </w:num>
  <w:num w:numId="6" w16cid:durableId="656231549">
    <w:abstractNumId w:val="8"/>
  </w:num>
  <w:num w:numId="7" w16cid:durableId="1918662985">
    <w:abstractNumId w:val="3"/>
  </w:num>
  <w:num w:numId="8" w16cid:durableId="696546732">
    <w:abstractNumId w:val="2"/>
  </w:num>
  <w:num w:numId="9" w16cid:durableId="887641644">
    <w:abstractNumId w:val="1"/>
  </w:num>
  <w:num w:numId="10" w16cid:durableId="91559658">
    <w:abstractNumId w:val="0"/>
  </w:num>
  <w:num w:numId="11" w16cid:durableId="808522087">
    <w:abstractNumId w:val="11"/>
  </w:num>
  <w:num w:numId="12" w16cid:durableId="750348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EF"/>
    <w:rsid w:val="000A4AD5"/>
    <w:rsid w:val="000B1768"/>
    <w:rsid w:val="00167878"/>
    <w:rsid w:val="001D1BCF"/>
    <w:rsid w:val="001D1C09"/>
    <w:rsid w:val="002142DF"/>
    <w:rsid w:val="00250832"/>
    <w:rsid w:val="0028375C"/>
    <w:rsid w:val="00313063"/>
    <w:rsid w:val="003441E0"/>
    <w:rsid w:val="003524A0"/>
    <w:rsid w:val="003D1AF4"/>
    <w:rsid w:val="003D3A88"/>
    <w:rsid w:val="003E6871"/>
    <w:rsid w:val="0040429C"/>
    <w:rsid w:val="0044106C"/>
    <w:rsid w:val="0046783D"/>
    <w:rsid w:val="005058E4"/>
    <w:rsid w:val="005074C1"/>
    <w:rsid w:val="0059421D"/>
    <w:rsid w:val="005E4E74"/>
    <w:rsid w:val="006649B6"/>
    <w:rsid w:val="007623F7"/>
    <w:rsid w:val="007710D5"/>
    <w:rsid w:val="0079042D"/>
    <w:rsid w:val="007D25AF"/>
    <w:rsid w:val="00806811"/>
    <w:rsid w:val="00820ABC"/>
    <w:rsid w:val="008E0FEF"/>
    <w:rsid w:val="00925248"/>
    <w:rsid w:val="0094122B"/>
    <w:rsid w:val="00960112"/>
    <w:rsid w:val="0097108B"/>
    <w:rsid w:val="00BB01EC"/>
    <w:rsid w:val="00BB5D7E"/>
    <w:rsid w:val="00BB689E"/>
    <w:rsid w:val="00BE280B"/>
    <w:rsid w:val="00BF6503"/>
    <w:rsid w:val="00C455FF"/>
    <w:rsid w:val="00C653BF"/>
    <w:rsid w:val="00CA733B"/>
    <w:rsid w:val="00CD546C"/>
    <w:rsid w:val="00CF26EE"/>
    <w:rsid w:val="00CF6980"/>
    <w:rsid w:val="00DB602D"/>
    <w:rsid w:val="00E2739D"/>
    <w:rsid w:val="00E65452"/>
    <w:rsid w:val="00F020F8"/>
    <w:rsid w:val="00F9674F"/>
    <w:rsid w:val="00F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E4A22"/>
  <w15:chartTrackingRefBased/>
  <w15:docId w15:val="{766BF864-9478-414E-BDB7-9999033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DefaultParagraphFont"/>
    <w:uiPriority w:val="99"/>
    <w:unhideWhenUsed/>
    <w:rsid w:val="00CF6980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9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3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y.smith@bruins.belmont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kayliasmith/Library/Containers/com.microsoft.Word/Data/Library/Application%20Support/Microsoft/Office/16.0/DTS/Search/%7bC74ED3E2-0789-9C43-A623-C42CEE06C58B%7dtf10002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CEDF1A82EA51408E3DC45FBA72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32006-8A5F-8F4B-BA02-62FAD2693DD0}"/>
      </w:docPartPr>
      <w:docPartBody>
        <w:p w:rsidR="004D09BA" w:rsidRDefault="009C3E25">
          <w:pPr>
            <w:pStyle w:val="1BCEDF1A82EA51408E3DC45FBA728EF3"/>
          </w:pPr>
          <w:r>
            <w:t>Education</w:t>
          </w:r>
        </w:p>
      </w:docPartBody>
    </w:docPart>
    <w:docPart>
      <w:docPartPr>
        <w:name w:val="EE36DB41FCCF054894EB9AEF37DD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A138-6B5B-EF42-BF89-765FBF80522A}"/>
      </w:docPartPr>
      <w:docPartBody>
        <w:p w:rsidR="004D09BA" w:rsidRDefault="009C3E25">
          <w:pPr>
            <w:pStyle w:val="EE36DB41FCCF054894EB9AEF37DD69B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72"/>
    <w:rsid w:val="002C56E9"/>
    <w:rsid w:val="003441E0"/>
    <w:rsid w:val="004C3AD3"/>
    <w:rsid w:val="004D09BA"/>
    <w:rsid w:val="0061668F"/>
    <w:rsid w:val="0087228F"/>
    <w:rsid w:val="009619EF"/>
    <w:rsid w:val="009C3E25"/>
    <w:rsid w:val="00A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8F86DB8E369B4887C0FB025D638A83">
    <w:name w:val="AE8F86DB8E369B4887C0FB025D638A83"/>
  </w:style>
  <w:style w:type="paragraph" w:customStyle="1" w:styleId="1BCEDF1A82EA51408E3DC45FBA728EF3">
    <w:name w:val="1BCEDF1A82EA51408E3DC45FBA728EF3"/>
  </w:style>
  <w:style w:type="paragraph" w:customStyle="1" w:styleId="EE36DB41FCCF054894EB9AEF37DD69B6">
    <w:name w:val="EE36DB41FCCF054894EB9AEF37DD6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{C74ED3E2-0789-9C43-A623-C42CEE06C58B}tf10002079.dotx</Template>
  <TotalTime>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Smith, Jakaylia (jsmit516)</cp:lastModifiedBy>
  <cp:revision>12</cp:revision>
  <dcterms:created xsi:type="dcterms:W3CDTF">2024-02-22T20:34:00Z</dcterms:created>
  <dcterms:modified xsi:type="dcterms:W3CDTF">2024-08-30T01:02:00Z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TF10002038</vt:lpwstr>
  </property>
</Properties>
</file>